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A4" w:rsidRPr="00DA5AD7" w:rsidRDefault="00A57853" w:rsidP="00DA5AD7">
      <w:pPr>
        <w:pStyle w:val="Header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DA5AD7">
        <w:rPr>
          <w:rFonts w:asciiTheme="minorHAnsi" w:hAnsiTheme="minorHAnsi" w:cstheme="minorHAnsi"/>
          <w:b/>
          <w:sz w:val="36"/>
          <w:szCs w:val="36"/>
        </w:rPr>
        <w:t>DUMFRIES TABLE TENNIS CLUB</w:t>
      </w:r>
      <w:r w:rsidR="00DA5AD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DA5AD7">
        <w:rPr>
          <w:rFonts w:asciiTheme="minorHAnsi" w:hAnsiTheme="minorHAnsi" w:cstheme="minorHAnsi"/>
          <w:b/>
          <w:sz w:val="28"/>
          <w:szCs w:val="28"/>
        </w:rPr>
        <w:t>Shakespeare St</w:t>
      </w:r>
      <w:r w:rsidRPr="00DA5AD7">
        <w:rPr>
          <w:rFonts w:asciiTheme="minorHAnsi" w:hAnsiTheme="minorHAnsi" w:cstheme="minorHAnsi"/>
          <w:b/>
          <w:sz w:val="28"/>
          <w:szCs w:val="28"/>
        </w:rPr>
        <w:t>reet</w:t>
      </w:r>
      <w:r w:rsidRPr="00DA5AD7">
        <w:rPr>
          <w:rFonts w:asciiTheme="minorHAnsi" w:hAnsiTheme="minorHAnsi" w:cstheme="minorHAnsi"/>
          <w:b/>
          <w:sz w:val="28"/>
          <w:szCs w:val="28"/>
        </w:rPr>
        <w:t xml:space="preserve"> Dumfries DG1 2JE</w:t>
      </w:r>
      <w:r w:rsidRPr="00DA5AD7">
        <w:rPr>
          <w:rFonts w:asciiTheme="minorHAnsi" w:hAnsiTheme="minorHAnsi" w:cstheme="minorHAnsi"/>
          <w:b/>
          <w:sz w:val="36"/>
          <w:szCs w:val="36"/>
        </w:rPr>
        <w:t xml:space="preserve">  </w:t>
      </w:r>
    </w:p>
    <w:p w:rsidR="00610A9E" w:rsidRPr="00A57853" w:rsidRDefault="00DA5AD7" w:rsidP="00A57853">
      <w:pPr>
        <w:autoSpaceDE w:val="0"/>
        <w:autoSpaceDN w:val="0"/>
        <w:adjustRightInd w:val="0"/>
        <w:spacing w:before="120" w:after="120"/>
        <w:jc w:val="center"/>
        <w:rPr>
          <w:rFonts w:ascii="Helvetica Neue" w:eastAsia="Times New Roman" w:hAnsi="Helvetica Neue"/>
          <w:b/>
          <w:bCs/>
          <w:sz w:val="32"/>
          <w:szCs w:val="32"/>
        </w:rPr>
      </w:pPr>
      <w:r w:rsidRPr="00A57853">
        <w:rPr>
          <w:rFonts w:ascii="Helvetica Neue" w:eastAsia="Times New Roman" w:hAnsi="Helvetica Neue"/>
          <w:b/>
          <w:bCs/>
          <w:sz w:val="32"/>
          <w:szCs w:val="32"/>
        </w:rPr>
        <w:t>ACCIDENT/INCIDENT REPORT FORM</w:t>
      </w:r>
    </w:p>
    <w:p w:rsidR="00A85C10" w:rsidRPr="00A57853" w:rsidRDefault="00A85C10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Name of person in charge of session/competition</w:t>
      </w:r>
    </w:p>
    <w:p w:rsidR="00A85C10" w:rsidRPr="00A57853" w:rsidRDefault="00B868B5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E7A587" wp14:editId="05C6067C">
                <wp:simplePos x="0" y="0"/>
                <wp:positionH relativeFrom="column">
                  <wp:posOffset>78105</wp:posOffset>
                </wp:positionH>
                <wp:positionV relativeFrom="paragraph">
                  <wp:posOffset>2540</wp:posOffset>
                </wp:positionV>
                <wp:extent cx="6543675" cy="352425"/>
                <wp:effectExtent l="0" t="0" r="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10" w:rsidRDefault="00A85C10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6.15pt;margin-top:.2pt;width:515.2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f8twIAALs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" filled="f" stroked="f">
                <v:textbox>
                  <w:txbxContent>
                    <w:p w:rsidR="00A85C10" w:rsidRDefault="00A85C10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A85C10" w:rsidRPr="00A57853" w:rsidRDefault="00A85C10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A85C10" w:rsidRPr="00A57853" w:rsidRDefault="00115AA4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A57853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F37FBE" wp14:editId="50785472">
                <wp:simplePos x="0" y="0"/>
                <wp:positionH relativeFrom="column">
                  <wp:posOffset>78105</wp:posOffset>
                </wp:positionH>
                <wp:positionV relativeFrom="paragraph">
                  <wp:posOffset>154940</wp:posOffset>
                </wp:positionV>
                <wp:extent cx="6543675" cy="333375"/>
                <wp:effectExtent l="0" t="0" r="0" b="952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10" w:rsidRDefault="00A85C10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margin-left:6.15pt;margin-top:12.2pt;width:515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" filled="f" stroked="f">
                <v:textbox>
                  <w:txbxContent>
                    <w:p w:rsidR="00A85C10" w:rsidRDefault="00A85C10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A85C10" w:rsidRPr="00A57853">
        <w:rPr>
          <w:rFonts w:asciiTheme="minorHAnsi" w:eastAsia="Times New Roman" w:hAnsiTheme="minorHAnsi" w:cstheme="minorHAnsi"/>
          <w:b/>
          <w:bCs/>
          <w:szCs w:val="24"/>
        </w:rPr>
        <w:t>Date of incident/accident</w:t>
      </w:r>
    </w:p>
    <w:p w:rsidR="00A85C10" w:rsidRPr="00A57853" w:rsidRDefault="00A85C10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115AA4" w:rsidRPr="00A57853" w:rsidRDefault="00115AA4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Cs w:val="24"/>
        </w:rPr>
      </w:pPr>
    </w:p>
    <w:p w:rsidR="00A85C10" w:rsidRPr="00A57853" w:rsidRDefault="00A85C10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Name of injured person</w:t>
      </w:r>
      <w:r w:rsidR="00113D08" w:rsidRPr="00A57853">
        <w:rPr>
          <w:rFonts w:asciiTheme="minorHAnsi" w:eastAsia="Times New Roman" w:hAnsiTheme="minorHAnsi" w:cstheme="minorHAnsi"/>
          <w:b/>
          <w:bCs/>
          <w:szCs w:val="24"/>
        </w:rPr>
        <w:t>(s)</w:t>
      </w:r>
    </w:p>
    <w:p w:rsidR="00A85C10" w:rsidRPr="00A57853" w:rsidRDefault="00B868B5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C6AA3" wp14:editId="15A3C529">
                <wp:simplePos x="0" y="0"/>
                <wp:positionH relativeFrom="column">
                  <wp:posOffset>78105</wp:posOffset>
                </wp:positionH>
                <wp:positionV relativeFrom="paragraph">
                  <wp:posOffset>-1905</wp:posOffset>
                </wp:positionV>
                <wp:extent cx="6543675" cy="371475"/>
                <wp:effectExtent l="0" t="0" r="0" b="952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10" w:rsidRPr="00113D08" w:rsidRDefault="00A85C10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6.15pt;margin-top:-.15pt;width:515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ec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" filled="f" stroked="f">
                <v:textbox>
                  <w:txbxContent>
                    <w:p w:rsidR="00A85C10" w:rsidRPr="00113D08" w:rsidRDefault="00A85C10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C10" w:rsidRPr="00A57853" w:rsidRDefault="00A85C10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A85C10" w:rsidRPr="00A57853" w:rsidRDefault="00113D08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Contact details </w:t>
      </w:r>
      <w:r w:rsidR="00A85C10" w:rsidRPr="00A57853">
        <w:rPr>
          <w:rFonts w:asciiTheme="minorHAnsi" w:eastAsia="Times New Roman" w:hAnsiTheme="minorHAnsi" w:cstheme="minorHAnsi"/>
          <w:b/>
          <w:bCs/>
          <w:szCs w:val="24"/>
        </w:rPr>
        <w:t>of injured person</w:t>
      </w:r>
      <w:r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 (phone, email or address) </w:t>
      </w:r>
    </w:p>
    <w:p w:rsidR="00A85C10" w:rsidRPr="00A57853" w:rsidRDefault="00B868B5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F767C" wp14:editId="20013C8E">
                <wp:simplePos x="0" y="0"/>
                <wp:positionH relativeFrom="column">
                  <wp:posOffset>78105</wp:posOffset>
                </wp:positionH>
                <wp:positionV relativeFrom="paragraph">
                  <wp:posOffset>42545</wp:posOffset>
                </wp:positionV>
                <wp:extent cx="6543675" cy="466725"/>
                <wp:effectExtent l="0" t="0" r="0" b="9525"/>
                <wp:wrapNone/>
                <wp:docPr id="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10" w:rsidRDefault="00A85C10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6.15pt;margin-top:3.35pt;width:515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aKuQIAAME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" filled="f" stroked="f">
                <v:textbox>
                  <w:txbxContent>
                    <w:p w:rsidR="00A85C10" w:rsidRDefault="00A85C10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A85C10" w:rsidRPr="00A57853" w:rsidRDefault="00A85C10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113D08" w:rsidRPr="00A57853" w:rsidRDefault="00113D08" w:rsidP="00A5785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Cs w:val="24"/>
        </w:rPr>
      </w:pPr>
    </w:p>
    <w:p w:rsidR="00A85C10" w:rsidRPr="00A57853" w:rsidRDefault="00A85C10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Nature of incident/injury and extent of injury</w:t>
      </w:r>
    </w:p>
    <w:p w:rsidR="00A85C10" w:rsidRPr="00A57853" w:rsidRDefault="00B868B5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7CCE54" wp14:editId="510455F0">
                <wp:simplePos x="0" y="0"/>
                <wp:positionH relativeFrom="column">
                  <wp:posOffset>125730</wp:posOffset>
                </wp:positionH>
                <wp:positionV relativeFrom="paragraph">
                  <wp:posOffset>73660</wp:posOffset>
                </wp:positionV>
                <wp:extent cx="6448425" cy="561975"/>
                <wp:effectExtent l="0" t="0" r="0" b="9525"/>
                <wp:wrapNone/>
                <wp:docPr id="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E2" w:rsidRDefault="00CC27E2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left:0;text-align:left;margin-left:9.9pt;margin-top:5.8pt;width:507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" filled="f" stroked="f">
                <v:textbox>
                  <w:txbxContent>
                    <w:p w:rsidR="00CC27E2" w:rsidRDefault="00CC27E2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A85C10" w:rsidRPr="00A57853" w:rsidRDefault="00A85C10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A85C10" w:rsidRPr="00A57853" w:rsidRDefault="00A85C10" w:rsidP="00A85C10">
      <w:pPr>
        <w:pStyle w:val="BodyCopy"/>
        <w:ind w:left="1191" w:right="1191"/>
        <w:rPr>
          <w:rFonts w:asciiTheme="minorHAnsi" w:hAnsiTheme="minorHAnsi" w:cstheme="minorHAnsi"/>
          <w:sz w:val="24"/>
          <w:szCs w:val="24"/>
        </w:rPr>
      </w:pPr>
    </w:p>
    <w:p w:rsidR="00115AA4" w:rsidRPr="009D1D2D" w:rsidRDefault="00115AA4" w:rsidP="00A5785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</w:rPr>
      </w:pPr>
    </w:p>
    <w:p w:rsidR="00A85C10" w:rsidRPr="009D1D2D" w:rsidRDefault="00A85C10" w:rsidP="009D1D2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Give details of how the incident </w:t>
      </w:r>
      <w:r w:rsidR="009D1D2D">
        <w:rPr>
          <w:rFonts w:asciiTheme="minorHAnsi" w:eastAsia="Times New Roman" w:hAnsiTheme="minorHAnsi" w:cstheme="minorHAnsi"/>
          <w:b/>
          <w:bCs/>
          <w:szCs w:val="24"/>
        </w:rPr>
        <w:t>occurred and w</w:t>
      </w:r>
      <w:r w:rsidRPr="009D1D2D">
        <w:rPr>
          <w:rFonts w:asciiTheme="minorHAnsi" w:eastAsia="Times New Roman" w:hAnsiTheme="minorHAnsi" w:cstheme="minorHAnsi"/>
          <w:b/>
          <w:szCs w:val="24"/>
        </w:rPr>
        <w:t xml:space="preserve">hat activity was taking place, </w:t>
      </w:r>
      <w:proofErr w:type="spellStart"/>
      <w:r w:rsidR="009D1D2D" w:rsidRPr="009D1D2D">
        <w:rPr>
          <w:rFonts w:asciiTheme="minorHAnsi" w:eastAsia="Times New Roman" w:hAnsiTheme="minorHAnsi" w:cstheme="minorHAnsi"/>
          <w:b/>
          <w:szCs w:val="24"/>
        </w:rPr>
        <w:t>e.g</w:t>
      </w:r>
      <w:proofErr w:type="spellEnd"/>
      <w:r w:rsidR="009D1D2D" w:rsidRPr="009D1D2D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9D1D2D">
        <w:rPr>
          <w:rFonts w:asciiTheme="minorHAnsi" w:eastAsia="Times New Roman" w:hAnsiTheme="minorHAnsi" w:cstheme="minorHAnsi"/>
          <w:b/>
          <w:szCs w:val="24"/>
        </w:rPr>
        <w:t>training</w:t>
      </w:r>
      <w:r w:rsidR="009D1D2D">
        <w:rPr>
          <w:rFonts w:asciiTheme="minorHAnsi" w:eastAsia="Times New Roman" w:hAnsiTheme="minorHAnsi" w:cstheme="minorHAnsi"/>
          <w:b/>
          <w:szCs w:val="24"/>
        </w:rPr>
        <w:t xml:space="preserve">, </w:t>
      </w:r>
      <w:proofErr w:type="gramStart"/>
      <w:r w:rsidRPr="009D1D2D">
        <w:rPr>
          <w:rFonts w:asciiTheme="minorHAnsi" w:eastAsia="Times New Roman" w:hAnsiTheme="minorHAnsi" w:cstheme="minorHAnsi"/>
          <w:b/>
          <w:szCs w:val="24"/>
        </w:rPr>
        <w:t>game</w:t>
      </w:r>
      <w:proofErr w:type="gramEnd"/>
    </w:p>
    <w:p w:rsidR="00A85C10" w:rsidRPr="00A57853" w:rsidRDefault="00B868B5" w:rsidP="00A85C10">
      <w:pPr>
        <w:pStyle w:val="bullets"/>
        <w:ind w:left="1191" w:right="1191" w:firstLine="1134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1C7D5" wp14:editId="783C0294">
                <wp:simplePos x="0" y="0"/>
                <wp:positionH relativeFrom="column">
                  <wp:posOffset>125730</wp:posOffset>
                </wp:positionH>
                <wp:positionV relativeFrom="paragraph">
                  <wp:posOffset>15875</wp:posOffset>
                </wp:positionV>
                <wp:extent cx="6448425" cy="914400"/>
                <wp:effectExtent l="0" t="0" r="0" b="0"/>
                <wp:wrapNone/>
                <wp:docPr id="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10" w:rsidRDefault="00A85C10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9.9pt;margin-top:1.25pt;width:507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" filled="f" stroked="f">
                <v:textbox>
                  <w:txbxContent>
                    <w:p w:rsidR="00A85C10" w:rsidRDefault="00A85C10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A85C10" w:rsidRPr="00A57853" w:rsidRDefault="00A85C10" w:rsidP="00A85C10">
      <w:pPr>
        <w:pStyle w:val="bullets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6F6121" w:rsidRPr="00A57853" w:rsidRDefault="006F6121" w:rsidP="009D1D2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Cs w:val="24"/>
        </w:rPr>
      </w:pPr>
    </w:p>
    <w:p w:rsidR="006F6121" w:rsidRPr="00A57853" w:rsidRDefault="006F6121" w:rsidP="00CC27E2">
      <w:pPr>
        <w:autoSpaceDE w:val="0"/>
        <w:autoSpaceDN w:val="0"/>
        <w:adjustRightInd w:val="0"/>
        <w:ind w:left="1134"/>
        <w:rPr>
          <w:rFonts w:asciiTheme="minorHAnsi" w:eastAsia="Times New Roman" w:hAnsiTheme="minorHAnsi" w:cstheme="minorHAnsi"/>
          <w:b/>
          <w:bCs/>
          <w:szCs w:val="24"/>
        </w:rPr>
      </w:pPr>
    </w:p>
    <w:p w:rsidR="009D1D2D" w:rsidRPr="009D1D2D" w:rsidRDefault="009D1D2D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</w:rPr>
      </w:pPr>
    </w:p>
    <w:p w:rsidR="00A85C10" w:rsidRPr="00A57853" w:rsidRDefault="00A85C10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Give full details of action taken during any first aid treatment and the</w:t>
      </w:r>
      <w:r w:rsidR="00D618CC"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A57853">
        <w:rPr>
          <w:rFonts w:asciiTheme="minorHAnsi" w:eastAsia="Times New Roman" w:hAnsiTheme="minorHAnsi" w:cstheme="minorHAnsi"/>
          <w:b/>
          <w:bCs/>
          <w:szCs w:val="24"/>
        </w:rPr>
        <w:t>name(s</w:t>
      </w:r>
      <w:proofErr w:type="gramStart"/>
      <w:r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) </w:t>
      </w:r>
      <w:r w:rsidR="00CC27E2"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A57853">
        <w:rPr>
          <w:rFonts w:asciiTheme="minorHAnsi" w:eastAsia="Times New Roman" w:hAnsiTheme="minorHAnsi" w:cstheme="minorHAnsi"/>
          <w:b/>
          <w:bCs/>
          <w:szCs w:val="24"/>
        </w:rPr>
        <w:t>of</w:t>
      </w:r>
      <w:proofErr w:type="gramEnd"/>
      <w:r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 first-aider(s).</w:t>
      </w:r>
    </w:p>
    <w:p w:rsidR="00A85C10" w:rsidRPr="00A57853" w:rsidRDefault="00B868B5" w:rsidP="00A85C10">
      <w:pPr>
        <w:pStyle w:val="bullets"/>
        <w:ind w:left="1191" w:right="1191" w:firstLine="1134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3BDD8E" wp14:editId="60AF58BD">
                <wp:simplePos x="0" y="0"/>
                <wp:positionH relativeFrom="column">
                  <wp:posOffset>125730</wp:posOffset>
                </wp:positionH>
                <wp:positionV relativeFrom="paragraph">
                  <wp:posOffset>50800</wp:posOffset>
                </wp:positionV>
                <wp:extent cx="6448425" cy="733425"/>
                <wp:effectExtent l="0" t="0" r="0" b="9525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10" w:rsidRDefault="00A85C10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left:0;text-align:left;margin-left:9.9pt;margin-top:4pt;width:507.75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7Ttw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" filled="f" stroked="f">
                <v:textbox>
                  <w:txbxContent>
                    <w:p w:rsidR="00A85C10" w:rsidRDefault="00A85C10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A85C10" w:rsidRPr="00A57853" w:rsidRDefault="00A85C10" w:rsidP="00A85C10">
      <w:pPr>
        <w:pStyle w:val="bullets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A85C10" w:rsidRPr="00A57853" w:rsidRDefault="00A85C10" w:rsidP="009D1D2D">
      <w:pPr>
        <w:pStyle w:val="BodyCopy"/>
        <w:ind w:right="1191"/>
        <w:rPr>
          <w:rFonts w:asciiTheme="minorHAnsi" w:hAnsiTheme="minorHAnsi" w:cstheme="minorHAnsi"/>
          <w:sz w:val="24"/>
          <w:szCs w:val="24"/>
        </w:rPr>
      </w:pPr>
    </w:p>
    <w:p w:rsidR="006F6121" w:rsidRPr="00D63A4C" w:rsidRDefault="006F6121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</w:rPr>
      </w:pPr>
    </w:p>
    <w:p w:rsidR="00A85C10" w:rsidRPr="00A57853" w:rsidRDefault="00A85C10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Were any of the following contacted?</w:t>
      </w:r>
    </w:p>
    <w:p w:rsidR="00A85C10" w:rsidRPr="00A57853" w:rsidRDefault="00113D08" w:rsidP="00113D08">
      <w:pPr>
        <w:pStyle w:val="bullets"/>
        <w:tabs>
          <w:tab w:val="num" w:pos="1911"/>
        </w:tabs>
        <w:ind w:right="1191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sz w:val="24"/>
          <w:szCs w:val="24"/>
        </w:rPr>
        <w:t xml:space="preserve">Parents/carers </w:t>
      </w:r>
      <w:r w:rsidR="00A85C10" w:rsidRPr="00A57853">
        <w:rPr>
          <w:rFonts w:asciiTheme="minorHAnsi" w:hAnsiTheme="minorHAnsi" w:cstheme="minorHAnsi"/>
          <w:sz w:val="24"/>
          <w:szCs w:val="24"/>
        </w:rPr>
        <w:t xml:space="preserve">Yes  </w:t>
      </w:r>
      <w:r w:rsidR="00A85C10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r w:rsidR="009D1D2D">
        <w:rPr>
          <w:rFonts w:asciiTheme="minorHAnsi" w:eastAsia="Times" w:hAnsiTheme="minorHAnsi" w:cstheme="minorHAnsi"/>
          <w:sz w:val="24"/>
          <w:szCs w:val="24"/>
        </w:rPr>
        <w:t xml:space="preserve"> </w:t>
      </w:r>
      <w:r w:rsidR="00A85C10" w:rsidRPr="00A57853">
        <w:rPr>
          <w:rFonts w:asciiTheme="minorHAnsi" w:hAnsiTheme="minorHAnsi" w:cstheme="minorHAnsi"/>
          <w:sz w:val="24"/>
          <w:szCs w:val="24"/>
        </w:rPr>
        <w:t xml:space="preserve">No </w:t>
      </w:r>
      <w:bookmarkStart w:id="0" w:name="OLE_LINK1"/>
      <w:r w:rsidR="00A85C10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bookmarkEnd w:id="0"/>
      <w:r w:rsidR="00A85C10" w:rsidRPr="00A57853">
        <w:rPr>
          <w:rFonts w:asciiTheme="minorHAnsi" w:hAnsiTheme="minorHAnsi" w:cstheme="minorHAnsi"/>
          <w:sz w:val="24"/>
          <w:szCs w:val="24"/>
        </w:rPr>
        <w:t xml:space="preserve">  </w:t>
      </w:r>
      <w:r w:rsidRPr="00A57853">
        <w:rPr>
          <w:rFonts w:asciiTheme="minorHAnsi" w:hAnsiTheme="minorHAnsi" w:cstheme="minorHAnsi"/>
          <w:sz w:val="24"/>
          <w:szCs w:val="24"/>
        </w:rPr>
        <w:t xml:space="preserve">Ambulance </w:t>
      </w:r>
      <w:r w:rsidR="00A85C10" w:rsidRPr="00A57853">
        <w:rPr>
          <w:rFonts w:asciiTheme="minorHAnsi" w:hAnsiTheme="minorHAnsi" w:cstheme="minorHAnsi"/>
          <w:sz w:val="24"/>
          <w:szCs w:val="24"/>
        </w:rPr>
        <w:t xml:space="preserve">Yes </w:t>
      </w:r>
      <w:r w:rsidR="00A85C10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r w:rsidRPr="00A57853">
        <w:rPr>
          <w:rFonts w:asciiTheme="minorHAnsi" w:hAnsiTheme="minorHAnsi" w:cstheme="minorHAnsi"/>
          <w:sz w:val="24"/>
          <w:szCs w:val="24"/>
        </w:rPr>
        <w:t xml:space="preserve"> </w:t>
      </w:r>
      <w:r w:rsidR="00A85C10" w:rsidRPr="00A57853">
        <w:rPr>
          <w:rFonts w:asciiTheme="minorHAnsi" w:hAnsiTheme="minorHAnsi" w:cstheme="minorHAnsi"/>
          <w:sz w:val="24"/>
          <w:szCs w:val="24"/>
        </w:rPr>
        <w:t xml:space="preserve">No </w:t>
      </w:r>
      <w:bookmarkStart w:id="1" w:name="OLE_LINK2"/>
      <w:r w:rsidR="00A85C10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r w:rsidR="00A85C10" w:rsidRPr="00A57853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9D1D2D">
        <w:rPr>
          <w:rFonts w:asciiTheme="minorHAnsi" w:hAnsiTheme="minorHAnsi" w:cstheme="minorHAnsi"/>
          <w:sz w:val="24"/>
          <w:szCs w:val="24"/>
        </w:rPr>
        <w:t xml:space="preserve">Partner </w:t>
      </w:r>
      <w:r w:rsidR="009D1D2D" w:rsidRPr="00A57853">
        <w:rPr>
          <w:rFonts w:asciiTheme="minorHAnsi" w:hAnsiTheme="minorHAnsi" w:cstheme="minorHAnsi"/>
          <w:sz w:val="24"/>
          <w:szCs w:val="24"/>
        </w:rPr>
        <w:t xml:space="preserve">Yes </w:t>
      </w:r>
      <w:r w:rsidR="009D1D2D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r w:rsidR="009D1D2D">
        <w:rPr>
          <w:rFonts w:asciiTheme="minorHAnsi" w:hAnsiTheme="minorHAnsi" w:cstheme="minorHAnsi"/>
          <w:sz w:val="24"/>
          <w:szCs w:val="24"/>
        </w:rPr>
        <w:t xml:space="preserve"> </w:t>
      </w:r>
      <w:r w:rsidR="009D1D2D" w:rsidRPr="00A57853">
        <w:rPr>
          <w:rFonts w:asciiTheme="minorHAnsi" w:hAnsiTheme="minorHAnsi" w:cstheme="minorHAnsi"/>
          <w:sz w:val="24"/>
          <w:szCs w:val="24"/>
        </w:rPr>
        <w:t xml:space="preserve">No </w:t>
      </w:r>
      <w:r w:rsidR="009D1D2D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r w:rsidR="009D1D2D" w:rsidRPr="00A57853">
        <w:rPr>
          <w:rFonts w:asciiTheme="minorHAnsi" w:eastAsia="Times" w:hAnsiTheme="minorHAnsi" w:cstheme="minorHAnsi"/>
          <w:sz w:val="24"/>
          <w:szCs w:val="24"/>
        </w:rPr>
        <w:t xml:space="preserve">  </w:t>
      </w:r>
      <w:r w:rsidR="009D1D2D" w:rsidRPr="00A57853">
        <w:rPr>
          <w:rFonts w:asciiTheme="minorHAnsi" w:hAnsiTheme="minorHAnsi" w:cstheme="minorHAnsi"/>
          <w:sz w:val="24"/>
          <w:szCs w:val="24"/>
        </w:rPr>
        <w:t>Police</w:t>
      </w:r>
      <w:r w:rsidR="009D1D2D">
        <w:rPr>
          <w:rFonts w:asciiTheme="minorHAnsi" w:hAnsiTheme="minorHAnsi" w:cstheme="minorHAnsi"/>
          <w:sz w:val="24"/>
          <w:szCs w:val="24"/>
        </w:rPr>
        <w:t xml:space="preserve"> </w:t>
      </w:r>
      <w:r w:rsidR="009D1D2D" w:rsidRPr="00A57853">
        <w:rPr>
          <w:rFonts w:asciiTheme="minorHAnsi" w:hAnsiTheme="minorHAnsi" w:cstheme="minorHAnsi"/>
          <w:sz w:val="24"/>
          <w:szCs w:val="24"/>
        </w:rPr>
        <w:t xml:space="preserve">Yes </w:t>
      </w:r>
      <w:r w:rsidR="009D1D2D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r w:rsidR="009D1D2D">
        <w:rPr>
          <w:rFonts w:asciiTheme="minorHAnsi" w:eastAsia="Times" w:hAnsiTheme="minorHAnsi" w:cstheme="minorHAnsi"/>
          <w:sz w:val="24"/>
          <w:szCs w:val="24"/>
        </w:rPr>
        <w:t xml:space="preserve"> </w:t>
      </w:r>
      <w:r w:rsidR="009D1D2D" w:rsidRPr="00A57853">
        <w:rPr>
          <w:rFonts w:asciiTheme="minorHAnsi" w:hAnsiTheme="minorHAnsi" w:cstheme="minorHAnsi"/>
          <w:sz w:val="24"/>
          <w:szCs w:val="24"/>
        </w:rPr>
        <w:t xml:space="preserve">No </w:t>
      </w:r>
      <w:r w:rsidR="009D1D2D" w:rsidRPr="00A57853">
        <w:rPr>
          <w:rFonts w:asciiTheme="minorHAnsi" w:eastAsia="Times" w:hAnsiTheme="minorHAnsi" w:cstheme="minorHAnsi"/>
          <w:sz w:val="24"/>
          <w:szCs w:val="24"/>
        </w:rPr>
        <w:sym w:font="Webdings" w:char="F063"/>
      </w:r>
      <w:r w:rsidR="009D1D2D" w:rsidRPr="00A57853">
        <w:rPr>
          <w:rFonts w:asciiTheme="minorHAnsi" w:eastAsia="Times" w:hAnsiTheme="minorHAnsi" w:cstheme="minorHAnsi"/>
          <w:sz w:val="24"/>
          <w:szCs w:val="24"/>
        </w:rPr>
        <w:t xml:space="preserve">  </w:t>
      </w:r>
    </w:p>
    <w:p w:rsidR="00A85C10" w:rsidRPr="00A57853" w:rsidRDefault="00A85C10" w:rsidP="00113D0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What happened to the injured person following the incident/accident?</w:t>
      </w:r>
      <w:r w:rsidR="00113D08" w:rsidRPr="00A57853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2E79E4" w:rsidRPr="00A57853">
        <w:rPr>
          <w:rFonts w:asciiTheme="minorHAnsi" w:eastAsia="Times New Roman" w:hAnsiTheme="minorHAnsi" w:cstheme="minorHAnsi"/>
          <w:szCs w:val="24"/>
        </w:rPr>
        <w:t>E.g.</w:t>
      </w:r>
      <w:r w:rsidRPr="00A57853">
        <w:rPr>
          <w:rFonts w:asciiTheme="minorHAnsi" w:eastAsia="Times New Roman" w:hAnsiTheme="minorHAnsi" w:cstheme="minorHAnsi"/>
          <w:szCs w:val="24"/>
        </w:rPr>
        <w:t xml:space="preserve"> carried on, went home, went to hospital etc.</w:t>
      </w:r>
    </w:p>
    <w:p w:rsidR="00A85C10" w:rsidRPr="00A57853" w:rsidRDefault="00B868B5" w:rsidP="00A85C10">
      <w:pPr>
        <w:pStyle w:val="bullets"/>
        <w:ind w:left="1191" w:right="1191" w:firstLine="1134"/>
        <w:rPr>
          <w:rFonts w:asciiTheme="minorHAnsi" w:hAnsiTheme="minorHAnsi" w:cstheme="minorHAnsi"/>
          <w:sz w:val="24"/>
          <w:szCs w:val="24"/>
        </w:rPr>
      </w:pPr>
      <w:r w:rsidRPr="00A5785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C47CA" wp14:editId="208AF743">
                <wp:simplePos x="0" y="0"/>
                <wp:positionH relativeFrom="column">
                  <wp:posOffset>125730</wp:posOffset>
                </wp:positionH>
                <wp:positionV relativeFrom="paragraph">
                  <wp:posOffset>40640</wp:posOffset>
                </wp:positionV>
                <wp:extent cx="6391275" cy="523875"/>
                <wp:effectExtent l="0" t="0" r="0" b="9525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10" w:rsidRDefault="00A85C10" w:rsidP="00A85C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left:0;text-align:left;margin-left:9.9pt;margin-top:3.2pt;width:503.2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iluQIAAME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" filled="f" stroked="f">
                <v:textbox>
                  <w:txbxContent>
                    <w:p w:rsidR="00A85C10" w:rsidRDefault="00A85C10" w:rsidP="00A85C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A85C10" w:rsidRPr="00A57853" w:rsidRDefault="00A85C10" w:rsidP="00A85C10">
      <w:pPr>
        <w:pStyle w:val="BodyCopy"/>
        <w:ind w:left="1191" w:right="1191" w:firstLine="1134"/>
        <w:rPr>
          <w:rFonts w:asciiTheme="minorHAnsi" w:hAnsiTheme="minorHAnsi" w:cstheme="minorHAnsi"/>
          <w:sz w:val="24"/>
          <w:szCs w:val="24"/>
        </w:rPr>
      </w:pPr>
    </w:p>
    <w:p w:rsidR="00A85C10" w:rsidRPr="00A57853" w:rsidRDefault="00A85C10" w:rsidP="00D63A4C">
      <w:pPr>
        <w:pStyle w:val="BodyCopy"/>
        <w:ind w:right="1191"/>
        <w:rPr>
          <w:rFonts w:asciiTheme="minorHAnsi" w:hAnsiTheme="minorHAnsi" w:cstheme="minorHAnsi"/>
          <w:sz w:val="24"/>
          <w:szCs w:val="24"/>
        </w:rPr>
      </w:pPr>
    </w:p>
    <w:p w:rsidR="00A85C10" w:rsidRPr="00A57853" w:rsidRDefault="00A85C10" w:rsidP="00D63A4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All of the above facts are a true record of the accident/incident</w:t>
      </w:r>
    </w:p>
    <w:p w:rsidR="00A85C10" w:rsidRPr="00A57853" w:rsidRDefault="00A85C10" w:rsidP="00A85C10">
      <w:pPr>
        <w:autoSpaceDE w:val="0"/>
        <w:autoSpaceDN w:val="0"/>
        <w:adjustRightInd w:val="0"/>
        <w:ind w:left="414" w:firstLine="720"/>
        <w:rPr>
          <w:rFonts w:asciiTheme="minorHAnsi" w:eastAsia="Times New Roman" w:hAnsiTheme="minorHAnsi" w:cstheme="minorHAnsi"/>
          <w:szCs w:val="24"/>
        </w:rPr>
      </w:pPr>
    </w:p>
    <w:p w:rsidR="00A85C10" w:rsidRDefault="00A85C10" w:rsidP="00D63A4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Cs w:val="24"/>
        </w:rPr>
      </w:pPr>
      <w:r w:rsidRPr="00A57853">
        <w:rPr>
          <w:rFonts w:asciiTheme="minorHAnsi" w:eastAsia="Times New Roman" w:hAnsiTheme="minorHAnsi" w:cstheme="minorHAnsi"/>
          <w:b/>
          <w:bCs/>
          <w:szCs w:val="24"/>
        </w:rPr>
        <w:t>Signed:</w:t>
      </w:r>
      <w:r w:rsidR="00D63A4C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D63A4C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A57853"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D63A4C"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D63A4C"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D63A4C"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DA5AD7">
        <w:rPr>
          <w:rFonts w:asciiTheme="minorHAnsi" w:eastAsia="Times New Roman" w:hAnsiTheme="minorHAnsi" w:cstheme="minorHAnsi"/>
          <w:b/>
          <w:bCs/>
          <w:szCs w:val="24"/>
        </w:rPr>
        <w:t xml:space="preserve">   </w:t>
      </w:r>
      <w:r w:rsidR="00D63A4C" w:rsidRPr="00A57853">
        <w:rPr>
          <w:rFonts w:asciiTheme="minorHAnsi" w:eastAsia="Times New Roman" w:hAnsiTheme="minorHAnsi" w:cstheme="minorHAnsi"/>
          <w:b/>
          <w:bCs/>
          <w:szCs w:val="24"/>
        </w:rPr>
        <w:t>Name:</w:t>
      </w:r>
      <w:r w:rsidRPr="00A57853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A57853"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D63A4C">
        <w:rPr>
          <w:rFonts w:asciiTheme="minorHAnsi" w:eastAsia="Times New Roman" w:hAnsiTheme="minorHAnsi" w:cstheme="minorHAnsi"/>
          <w:b/>
          <w:bCs/>
          <w:szCs w:val="24"/>
        </w:rPr>
        <w:tab/>
      </w:r>
      <w:bookmarkStart w:id="2" w:name="_GoBack"/>
      <w:bookmarkEnd w:id="2"/>
      <w:r w:rsidR="00D63A4C">
        <w:rPr>
          <w:rFonts w:asciiTheme="minorHAnsi" w:eastAsia="Times New Roman" w:hAnsiTheme="minorHAnsi" w:cstheme="minorHAnsi"/>
          <w:b/>
          <w:bCs/>
          <w:szCs w:val="24"/>
        </w:rPr>
        <w:tab/>
      </w:r>
      <w:r w:rsidR="00D63A4C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A57853">
        <w:rPr>
          <w:rFonts w:asciiTheme="minorHAnsi" w:eastAsia="Times New Roman" w:hAnsiTheme="minorHAnsi" w:cstheme="minorHAnsi"/>
          <w:b/>
          <w:bCs/>
          <w:szCs w:val="24"/>
        </w:rPr>
        <w:t>Date:</w:t>
      </w:r>
    </w:p>
    <w:p w:rsidR="00D63A4C" w:rsidRDefault="00D63A4C" w:rsidP="00D63A4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Cs w:val="24"/>
        </w:rPr>
      </w:pPr>
    </w:p>
    <w:p w:rsidR="00DA5AD7" w:rsidRDefault="00DA5AD7" w:rsidP="00D63A4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szCs w:val="24"/>
        </w:rPr>
      </w:pPr>
    </w:p>
    <w:p w:rsidR="00D63A4C" w:rsidRPr="00DA5AD7" w:rsidRDefault="00D63A4C" w:rsidP="00D63A4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szCs w:val="24"/>
        </w:rPr>
      </w:pPr>
      <w:r w:rsidRPr="00DA5AD7">
        <w:rPr>
          <w:rFonts w:asciiTheme="minorHAnsi" w:eastAsia="Times New Roman" w:hAnsiTheme="minorHAnsi" w:cstheme="minorHAnsi"/>
          <w:bCs/>
          <w:szCs w:val="24"/>
        </w:rPr>
        <w:t xml:space="preserve">Return this form to the club secretary on completion, </w:t>
      </w:r>
      <w:r w:rsidR="00DA5AD7" w:rsidRPr="00DA5AD7">
        <w:rPr>
          <w:rFonts w:asciiTheme="minorHAnsi" w:eastAsia="Times New Roman" w:hAnsiTheme="minorHAnsi" w:cstheme="minorHAnsi"/>
          <w:bCs/>
          <w:szCs w:val="24"/>
        </w:rPr>
        <w:t xml:space="preserve">who will assess </w:t>
      </w:r>
      <w:r w:rsidRPr="00DA5AD7">
        <w:rPr>
          <w:rFonts w:asciiTheme="minorHAnsi" w:eastAsia="Times New Roman" w:hAnsiTheme="minorHAnsi" w:cstheme="minorHAnsi"/>
          <w:bCs/>
          <w:szCs w:val="24"/>
        </w:rPr>
        <w:t xml:space="preserve">if </w:t>
      </w:r>
      <w:r w:rsidR="00DA5AD7" w:rsidRPr="00DA5AD7">
        <w:rPr>
          <w:rFonts w:asciiTheme="minorHAnsi" w:eastAsia="Times New Roman" w:hAnsiTheme="minorHAnsi" w:cstheme="minorHAnsi"/>
          <w:bCs/>
          <w:szCs w:val="24"/>
        </w:rPr>
        <w:t xml:space="preserve">any </w:t>
      </w:r>
      <w:r w:rsidRPr="00DA5AD7">
        <w:rPr>
          <w:rFonts w:asciiTheme="minorHAnsi" w:eastAsia="Times New Roman" w:hAnsiTheme="minorHAnsi" w:cstheme="minorHAnsi"/>
          <w:bCs/>
          <w:szCs w:val="24"/>
        </w:rPr>
        <w:t xml:space="preserve">follow-up action </w:t>
      </w:r>
      <w:r w:rsidR="00DA5AD7" w:rsidRPr="00DA5AD7">
        <w:rPr>
          <w:rFonts w:asciiTheme="minorHAnsi" w:eastAsia="Times New Roman" w:hAnsiTheme="minorHAnsi" w:cstheme="minorHAnsi"/>
          <w:bCs/>
          <w:szCs w:val="24"/>
        </w:rPr>
        <w:t xml:space="preserve">is </w:t>
      </w:r>
      <w:r w:rsidRPr="00DA5AD7">
        <w:rPr>
          <w:rFonts w:asciiTheme="minorHAnsi" w:eastAsia="Times New Roman" w:hAnsiTheme="minorHAnsi" w:cstheme="minorHAnsi"/>
          <w:bCs/>
          <w:szCs w:val="24"/>
        </w:rPr>
        <w:t>required, e.g. revision of Risk Assessment form, recovery of Defibrillator?</w:t>
      </w:r>
    </w:p>
    <w:p w:rsidR="00A85C10" w:rsidRPr="00A57853" w:rsidRDefault="00A85C10" w:rsidP="00D63A4C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iCs/>
          <w:szCs w:val="24"/>
        </w:rPr>
      </w:pPr>
    </w:p>
    <w:p w:rsidR="00DE74D5" w:rsidRPr="00A57853" w:rsidRDefault="00DE74D5" w:rsidP="00D618CC">
      <w:pPr>
        <w:tabs>
          <w:tab w:val="left" w:pos="1500"/>
        </w:tabs>
        <w:rPr>
          <w:rFonts w:asciiTheme="minorHAnsi" w:eastAsia="Times New Roman" w:hAnsiTheme="minorHAnsi" w:cstheme="minorHAnsi"/>
          <w:szCs w:val="24"/>
        </w:rPr>
      </w:pPr>
    </w:p>
    <w:sectPr w:rsidR="00DE74D5" w:rsidRPr="00A57853" w:rsidSect="00A57853">
      <w:headerReference w:type="default" r:id="rId9"/>
      <w:pgSz w:w="11904" w:h="16838" w:code="9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51" w:rsidRDefault="00412351">
      <w:r>
        <w:separator/>
      </w:r>
    </w:p>
  </w:endnote>
  <w:endnote w:type="continuationSeparator" w:id="0">
    <w:p w:rsidR="00412351" w:rsidRDefault="0041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51" w:rsidRDefault="00412351">
      <w:r>
        <w:separator/>
      </w:r>
    </w:p>
  </w:footnote>
  <w:footnote w:type="continuationSeparator" w:id="0">
    <w:p w:rsidR="00412351" w:rsidRDefault="0041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56" w:rsidRDefault="00096856" w:rsidP="00096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D71"/>
    <w:multiLevelType w:val="hybridMultilevel"/>
    <w:tmpl w:val="ED347C74"/>
    <w:lvl w:ilvl="0" w:tplc="62B64A20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1930CAF6">
      <w:start w:val="1"/>
      <w:numFmt w:val="decimalZero"/>
      <w:lvlText w:val="%2."/>
      <w:lvlJc w:val="left"/>
      <w:pPr>
        <w:tabs>
          <w:tab w:val="num" w:pos="2631"/>
        </w:tabs>
        <w:ind w:left="2631" w:hanging="360"/>
      </w:pPr>
    </w:lvl>
    <w:lvl w:ilvl="2" w:tplc="CAD4ABDE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15C20972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D744D338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C162639C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B6B49FAA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C17AF784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20A4866E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>
    <w:nsid w:val="70E677B2"/>
    <w:multiLevelType w:val="hybridMultilevel"/>
    <w:tmpl w:val="5A5C1736"/>
    <w:lvl w:ilvl="0" w:tplc="9170F46C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9EB28FAE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A11EA3F8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EFE8441A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00AC38AA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6420B640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4AB46B4C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DDF46784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9FE8F2D0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2">
    <w:nsid w:val="7B82092C"/>
    <w:multiLevelType w:val="hybridMultilevel"/>
    <w:tmpl w:val="2A4054C8"/>
    <w:lvl w:ilvl="0" w:tplc="7BAA94D4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F920CD94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64903EB0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34E81EF6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11CAD78A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617EA9D8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61CA1F8A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32229FD6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71845C6E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3">
    <w:nsid w:val="7C133FAC"/>
    <w:multiLevelType w:val="hybridMultilevel"/>
    <w:tmpl w:val="BC883064"/>
    <w:lvl w:ilvl="0" w:tplc="E214D66E">
      <w:start w:val="1"/>
      <w:numFmt w:val="bullet"/>
      <w:pStyle w:val="tick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E8A48FC4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D62AC762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A65829FA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D8BAD488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EDD6C90A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191CCB34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002633F4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89783484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567"/>
  <w:drawingGridVerticalOrigin w:val="1701"/>
  <w:noPunctuationKerning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26"/>
    <w:rsid w:val="00022A11"/>
    <w:rsid w:val="00050824"/>
    <w:rsid w:val="00096856"/>
    <w:rsid w:val="00113D08"/>
    <w:rsid w:val="00115AA4"/>
    <w:rsid w:val="001209F2"/>
    <w:rsid w:val="00162126"/>
    <w:rsid w:val="00215DDB"/>
    <w:rsid w:val="002E79E4"/>
    <w:rsid w:val="003E6954"/>
    <w:rsid w:val="004026CF"/>
    <w:rsid w:val="00411181"/>
    <w:rsid w:val="00412351"/>
    <w:rsid w:val="00413E4A"/>
    <w:rsid w:val="004533C9"/>
    <w:rsid w:val="00467C6A"/>
    <w:rsid w:val="004E0917"/>
    <w:rsid w:val="0050345A"/>
    <w:rsid w:val="005B00D5"/>
    <w:rsid w:val="005C621D"/>
    <w:rsid w:val="00610A9E"/>
    <w:rsid w:val="00670DF4"/>
    <w:rsid w:val="00686D60"/>
    <w:rsid w:val="006B4F83"/>
    <w:rsid w:val="006F6121"/>
    <w:rsid w:val="0074746F"/>
    <w:rsid w:val="007911E8"/>
    <w:rsid w:val="007B495C"/>
    <w:rsid w:val="00836FE8"/>
    <w:rsid w:val="0088627F"/>
    <w:rsid w:val="008D7F8B"/>
    <w:rsid w:val="009243DE"/>
    <w:rsid w:val="00945CDB"/>
    <w:rsid w:val="009D1D2D"/>
    <w:rsid w:val="00A17BCF"/>
    <w:rsid w:val="00A57853"/>
    <w:rsid w:val="00A85C10"/>
    <w:rsid w:val="00AC3DB0"/>
    <w:rsid w:val="00AF333F"/>
    <w:rsid w:val="00B55BFB"/>
    <w:rsid w:val="00B868B5"/>
    <w:rsid w:val="00BA27E3"/>
    <w:rsid w:val="00C40945"/>
    <w:rsid w:val="00C44ED0"/>
    <w:rsid w:val="00C65167"/>
    <w:rsid w:val="00C77CA7"/>
    <w:rsid w:val="00C876F4"/>
    <w:rsid w:val="00C931E7"/>
    <w:rsid w:val="00CA56B2"/>
    <w:rsid w:val="00CC27E2"/>
    <w:rsid w:val="00CC536D"/>
    <w:rsid w:val="00CD32A5"/>
    <w:rsid w:val="00D618CC"/>
    <w:rsid w:val="00D63A4C"/>
    <w:rsid w:val="00DA05F4"/>
    <w:rsid w:val="00DA5AD7"/>
    <w:rsid w:val="00DD1CA9"/>
    <w:rsid w:val="00DE138D"/>
    <w:rsid w:val="00DE74D5"/>
    <w:rsid w:val="00DF4445"/>
    <w:rsid w:val="00E17357"/>
    <w:rsid w:val="00EB08AE"/>
    <w:rsid w:val="00F35F27"/>
    <w:rsid w:val="00F46796"/>
    <w:rsid w:val="00F724C6"/>
    <w:rsid w:val="00F966A1"/>
    <w:rsid w:val="00FB09F9"/>
    <w:rsid w:val="00FE0286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6B2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CA56B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CA56B2"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56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56B2"/>
    <w:pPr>
      <w:tabs>
        <w:tab w:val="center" w:pos="4320"/>
        <w:tab w:val="right" w:pos="8640"/>
      </w:tabs>
    </w:pPr>
  </w:style>
  <w:style w:type="character" w:customStyle="1" w:styleId="MainHeading">
    <w:name w:val="Main Heading"/>
    <w:rsid w:val="00CA56B2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sid w:val="00CA56B2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CA56B2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rsid w:val="00CA56B2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paragraph" w:styleId="DocumentMap">
    <w:name w:val="Document Map"/>
    <w:basedOn w:val="Normal"/>
    <w:semiHidden/>
    <w:rsid w:val="0050345A"/>
    <w:pPr>
      <w:shd w:val="clear" w:color="auto" w:fill="000080"/>
    </w:pPr>
    <w:rPr>
      <w:rFonts w:ascii="Tahoma" w:hAnsi="Tahoma" w:cs="Tahoma"/>
      <w:sz w:val="20"/>
    </w:rPr>
  </w:style>
  <w:style w:type="paragraph" w:customStyle="1" w:styleId="tickbullet">
    <w:name w:val="tick bullet"/>
    <w:basedOn w:val="bullets"/>
    <w:rsid w:val="00CA56B2"/>
    <w:pPr>
      <w:numPr>
        <w:numId w:val="4"/>
      </w:numPr>
      <w:ind w:right="1191"/>
    </w:pPr>
  </w:style>
  <w:style w:type="paragraph" w:styleId="BalloonText">
    <w:name w:val="Balloon Text"/>
    <w:basedOn w:val="Normal"/>
    <w:link w:val="BalloonTextChar"/>
    <w:rsid w:val="00A17B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7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C536D"/>
    <w:rPr>
      <w:rFonts w:ascii="Times" w:hAnsi="Times"/>
      <w:sz w:val="24"/>
    </w:rPr>
  </w:style>
  <w:style w:type="character" w:styleId="CommentReference">
    <w:name w:val="annotation reference"/>
    <w:basedOn w:val="DefaultParagraphFont"/>
    <w:rsid w:val="00945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C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5CDB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94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CDB"/>
    <w:rPr>
      <w:rFonts w:ascii="Times" w:hAnsi="Times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7853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6B2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CA56B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CA56B2"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56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56B2"/>
    <w:pPr>
      <w:tabs>
        <w:tab w:val="center" w:pos="4320"/>
        <w:tab w:val="right" w:pos="8640"/>
      </w:tabs>
    </w:pPr>
  </w:style>
  <w:style w:type="character" w:customStyle="1" w:styleId="MainHeading">
    <w:name w:val="Main Heading"/>
    <w:rsid w:val="00CA56B2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sid w:val="00CA56B2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CA56B2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rsid w:val="00CA56B2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paragraph" w:styleId="DocumentMap">
    <w:name w:val="Document Map"/>
    <w:basedOn w:val="Normal"/>
    <w:semiHidden/>
    <w:rsid w:val="0050345A"/>
    <w:pPr>
      <w:shd w:val="clear" w:color="auto" w:fill="000080"/>
    </w:pPr>
    <w:rPr>
      <w:rFonts w:ascii="Tahoma" w:hAnsi="Tahoma" w:cs="Tahoma"/>
      <w:sz w:val="20"/>
    </w:rPr>
  </w:style>
  <w:style w:type="paragraph" w:customStyle="1" w:styleId="tickbullet">
    <w:name w:val="tick bullet"/>
    <w:basedOn w:val="bullets"/>
    <w:rsid w:val="00CA56B2"/>
    <w:pPr>
      <w:numPr>
        <w:numId w:val="4"/>
      </w:numPr>
      <w:ind w:right="1191"/>
    </w:pPr>
  </w:style>
  <w:style w:type="paragraph" w:styleId="BalloonText">
    <w:name w:val="Balloon Text"/>
    <w:basedOn w:val="Normal"/>
    <w:link w:val="BalloonTextChar"/>
    <w:rsid w:val="00A17B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7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C536D"/>
    <w:rPr>
      <w:rFonts w:ascii="Times" w:hAnsi="Times"/>
      <w:sz w:val="24"/>
    </w:rPr>
  </w:style>
  <w:style w:type="character" w:styleId="CommentReference">
    <w:name w:val="annotation reference"/>
    <w:basedOn w:val="DefaultParagraphFont"/>
    <w:rsid w:val="00945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C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5CDB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94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CDB"/>
    <w:rPr>
      <w:rFonts w:ascii="Times" w:hAnsi="Times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7853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ML\Current%20Projects\3-010-1112%20-%20Clubmark%20variation\Criteria\Clubmark%20templates\Template%203%20Accident%20incident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08E5-858E-4BF1-B43D-DBD7288F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3 Accident incident report form.dotx</Template>
  <TotalTime>44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CODE OF PRACTICE FOR CLUB OFFICIALS AND VOLUNTEERS</vt:lpstr>
    </vt:vector>
  </TitlesOfParts>
  <Company>Polly's Cracker Co.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1: CODE OF PRACTICE FOR CLUB OFFICIALS AND VOLUNTEERS</dc:title>
  <dc:creator>db</dc:creator>
  <cp:lastModifiedBy>Annie</cp:lastModifiedBy>
  <cp:revision>3</cp:revision>
  <cp:lastPrinted>2019-03-19T14:58:00Z</cp:lastPrinted>
  <dcterms:created xsi:type="dcterms:W3CDTF">2023-05-16T12:28:00Z</dcterms:created>
  <dcterms:modified xsi:type="dcterms:W3CDTF">2023-06-28T10:22:00Z</dcterms:modified>
</cp:coreProperties>
</file>